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47D7C002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4B76C3">
        <w:rPr>
          <w:rFonts w:ascii="Arial" w:hAnsi="Arial" w:cs="Arial"/>
          <w:sz w:val="22"/>
          <w:szCs w:val="22"/>
        </w:rPr>
        <w:t>4-8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510EB95C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D266DD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4B76C3">
        <w:rPr>
          <w:rFonts w:ascii="Arial" w:hAnsi="Arial" w:cs="Arial"/>
          <w:b/>
          <w:bCs/>
          <w:sz w:val="22"/>
          <w:szCs w:val="22"/>
        </w:rPr>
        <w:t>Ρ</w:t>
      </w:r>
      <w:r w:rsidR="00D266DD">
        <w:rPr>
          <w:rFonts w:ascii="Arial" w:hAnsi="Arial" w:cs="Arial"/>
          <w:b/>
          <w:bCs/>
          <w:sz w:val="22"/>
          <w:szCs w:val="22"/>
          <w:lang w:val="en-US"/>
        </w:rPr>
        <w:t>ITH</w:t>
      </w:r>
      <w:r w:rsidR="00D266DD" w:rsidRPr="004B76C3">
        <w:rPr>
          <w:rFonts w:ascii="Arial" w:hAnsi="Arial" w:cs="Arial"/>
          <w:b/>
          <w:bCs/>
          <w:sz w:val="22"/>
          <w:szCs w:val="22"/>
        </w:rPr>
        <w:t xml:space="preserve">  </w:t>
      </w:r>
      <w:r w:rsidR="004B76C3">
        <w:rPr>
          <w:rFonts w:ascii="Arial" w:hAnsi="Arial" w:cs="Arial"/>
          <w:b/>
          <w:sz w:val="22"/>
          <w:szCs w:val="22"/>
          <w:u w:val="single"/>
        </w:rPr>
        <w:t>5/8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320078A3" w:rsidR="000616D2" w:rsidRPr="00D3337D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D3337D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 xml:space="preserve">δοθεί προτεραιότητα σε </w:t>
      </w:r>
      <w:r w:rsidR="00F531AC" w:rsidRPr="00D3337D">
        <w:rPr>
          <w:rFonts w:ascii="Arial" w:hAnsi="Arial" w:cs="Arial"/>
          <w:sz w:val="22"/>
          <w:szCs w:val="22"/>
          <w:u w:val="single"/>
        </w:rPr>
        <w:t xml:space="preserve">μεγάλες εκτάσεις στάσιμου νερού </w:t>
      </w:r>
      <w:r w:rsidR="00F531AC" w:rsidRPr="00D3337D">
        <w:rPr>
          <w:rFonts w:ascii="Arial" w:hAnsi="Arial" w:cs="Arial"/>
          <w:sz w:val="22"/>
          <w:szCs w:val="22"/>
        </w:rPr>
        <w:t>κοντά σε κατοικημένες περιοχές.</w:t>
      </w:r>
    </w:p>
    <w:p w14:paraId="159B1661" w14:textId="4F148062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D3337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D333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182A2739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D3337D">
        <w:rPr>
          <w:rFonts w:ascii="Arial" w:hAnsi="Arial" w:cs="Arial"/>
          <w:i/>
          <w:sz w:val="22"/>
          <w:szCs w:val="22"/>
        </w:rPr>
        <w:t>για λόγους καθαρά προληπτικούς</w:t>
      </w:r>
      <w:r w:rsidR="00D3337D" w:rsidRPr="006910D3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>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3AEDDAA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B76C3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62DEACE1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1B4D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10B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6C3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66DD"/>
    <w:rsid w:val="00D27EA5"/>
    <w:rsid w:val="00D30120"/>
    <w:rsid w:val="00D302A5"/>
    <w:rsid w:val="00D309E8"/>
    <w:rsid w:val="00D30B42"/>
    <w:rsid w:val="00D312C8"/>
    <w:rsid w:val="00D323E2"/>
    <w:rsid w:val="00D3337D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B7CF8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2</cp:revision>
  <cp:lastPrinted>2021-04-21T04:38:00Z</cp:lastPrinted>
  <dcterms:created xsi:type="dcterms:W3CDTF">2025-08-04T03:35:00Z</dcterms:created>
  <dcterms:modified xsi:type="dcterms:W3CDTF">2025-08-04T03:35:00Z</dcterms:modified>
</cp:coreProperties>
</file>