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282C22B3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D3337D">
        <w:rPr>
          <w:rFonts w:ascii="Arial" w:hAnsi="Arial" w:cs="Arial"/>
          <w:sz w:val="22"/>
          <w:szCs w:val="22"/>
        </w:rPr>
        <w:t>25-6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6CFC9C2E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39110B">
        <w:rPr>
          <w:rFonts w:ascii="Arial" w:hAnsi="Arial" w:cs="Arial"/>
          <w:b/>
          <w:bCs/>
          <w:sz w:val="22"/>
          <w:szCs w:val="22"/>
        </w:rPr>
        <w:t>ΠΑΡΑΣΚΕΥΗ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D3337D">
        <w:rPr>
          <w:rFonts w:ascii="Arial" w:hAnsi="Arial" w:cs="Arial"/>
          <w:b/>
          <w:sz w:val="22"/>
          <w:szCs w:val="22"/>
          <w:u w:val="single"/>
        </w:rPr>
        <w:t>27</w:t>
      </w:r>
      <w:r w:rsidR="0039110B">
        <w:rPr>
          <w:rFonts w:ascii="Arial" w:hAnsi="Arial" w:cs="Arial"/>
          <w:b/>
          <w:sz w:val="22"/>
          <w:szCs w:val="22"/>
          <w:u w:val="single"/>
        </w:rPr>
        <w:t>/6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320078A3" w:rsidR="000616D2" w:rsidRPr="00D3337D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D3337D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 xml:space="preserve">δοθεί προτεραιότητα σε </w:t>
      </w:r>
      <w:r w:rsidR="00F531AC" w:rsidRPr="00D3337D">
        <w:rPr>
          <w:rFonts w:ascii="Arial" w:hAnsi="Arial" w:cs="Arial"/>
          <w:sz w:val="22"/>
          <w:szCs w:val="22"/>
          <w:u w:val="single"/>
        </w:rPr>
        <w:t xml:space="preserve">μεγάλες εκτάσεις στάσιμου νερού </w:t>
      </w:r>
      <w:r w:rsidR="00F531AC" w:rsidRPr="00D3337D">
        <w:rPr>
          <w:rFonts w:ascii="Arial" w:hAnsi="Arial" w:cs="Arial"/>
          <w:sz w:val="22"/>
          <w:szCs w:val="22"/>
        </w:rPr>
        <w:t>κοντά σε κατοικημένες περιοχές.</w:t>
      </w:r>
    </w:p>
    <w:p w14:paraId="159B1661" w14:textId="4F148062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D3337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D333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182A2739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D3337D">
        <w:rPr>
          <w:rFonts w:ascii="Arial" w:hAnsi="Arial" w:cs="Arial"/>
          <w:i/>
          <w:sz w:val="22"/>
          <w:szCs w:val="22"/>
        </w:rPr>
        <w:t>για λόγους καθαρά προληπτικούς</w:t>
      </w:r>
      <w:r w:rsidR="00D3337D" w:rsidRPr="006910D3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>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62DEACE1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1B4D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10B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37D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B7CF8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4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2</cp:revision>
  <cp:lastPrinted>2021-04-21T04:38:00Z</cp:lastPrinted>
  <dcterms:created xsi:type="dcterms:W3CDTF">2025-06-25T04:10:00Z</dcterms:created>
  <dcterms:modified xsi:type="dcterms:W3CDTF">2025-06-25T04:10:00Z</dcterms:modified>
</cp:coreProperties>
</file>