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2BD7B867" w14:textId="77777777" w:rsidTr="00273A06">
        <w:tc>
          <w:tcPr>
            <w:tcW w:w="4261" w:type="dxa"/>
          </w:tcPr>
          <w:p w14:paraId="39ADFDB5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776B1638" wp14:editId="62405BF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ADD1F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731DC5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7EDE7C3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384F89C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5E650AEE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561276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5B3247B4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32F5ACB1" w14:textId="77777777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15EED626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069A2D1A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3C0E1E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9A69814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07253693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9AB49E5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B3E9B46" w14:textId="738D8206" w:rsidR="00BA1CEA" w:rsidRPr="003F2A6D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3F2A6D">
              <w:rPr>
                <w:rFonts w:ascii="Calibri" w:hAnsi="Calibri" w:cs="Arial"/>
              </w:rPr>
              <w:t>23-8-2022</w:t>
            </w:r>
          </w:p>
        </w:tc>
      </w:tr>
    </w:tbl>
    <w:p w14:paraId="0DCA1785" w14:textId="77777777" w:rsidR="00BA1CEA" w:rsidRPr="000166EC" w:rsidRDefault="00BA1CEA" w:rsidP="00BA1CEA">
      <w:pPr>
        <w:rPr>
          <w:rFonts w:ascii="Calibri" w:hAnsi="Calibri" w:cs="Arial"/>
        </w:rPr>
      </w:pPr>
    </w:p>
    <w:p w14:paraId="0C8773B6" w14:textId="77777777" w:rsidR="003F2A6D" w:rsidRDefault="003F2A6D" w:rsidP="00BA1CEA">
      <w:pPr>
        <w:jc w:val="center"/>
        <w:rPr>
          <w:rFonts w:ascii="Calibri" w:hAnsi="Calibri" w:cs="Arial"/>
          <w:b/>
          <w:sz w:val="36"/>
          <w:szCs w:val="36"/>
        </w:rPr>
      </w:pPr>
    </w:p>
    <w:p w14:paraId="7E929DE8" w14:textId="27308C6A" w:rsidR="00BA1CEA" w:rsidRPr="003F2A6D" w:rsidRDefault="00BA1CEA" w:rsidP="00BA1CEA">
      <w:pPr>
        <w:jc w:val="center"/>
        <w:rPr>
          <w:rFonts w:ascii="Calibri" w:hAnsi="Calibri" w:cs="Arial"/>
          <w:b/>
          <w:sz w:val="36"/>
          <w:szCs w:val="36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76EF2D5" w14:textId="77777777" w:rsidR="003F2A6D" w:rsidRPr="00014728" w:rsidRDefault="003F2A6D" w:rsidP="003F2A6D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Φεστιβάλ Θρακικού Πελάγους στον</w:t>
      </w:r>
      <w:r w:rsidRPr="00014728">
        <w:rPr>
          <w:rFonts w:ascii="Calibri" w:hAnsi="Calibri" w:cs="Arial"/>
          <w:b/>
          <w:sz w:val="32"/>
          <w:szCs w:val="32"/>
        </w:rPr>
        <w:t xml:space="preserve"> Έβρο</w:t>
      </w:r>
    </w:p>
    <w:p w14:paraId="16668928" w14:textId="77777777" w:rsidR="003F2A6D" w:rsidRPr="00014728" w:rsidRDefault="003F2A6D" w:rsidP="003F2A6D">
      <w:pPr>
        <w:ind w:firstLine="720"/>
        <w:jc w:val="both"/>
        <w:rPr>
          <w:rFonts w:ascii="Calibri" w:hAnsi="Calibri" w:cs="Arial"/>
        </w:rPr>
      </w:pPr>
    </w:p>
    <w:p w14:paraId="76A88AB6" w14:textId="673096D5" w:rsidR="003F2A6D" w:rsidRPr="00E620D5" w:rsidRDefault="003F2A6D" w:rsidP="003F2A6D">
      <w:pPr>
        <w:ind w:firstLine="720"/>
        <w:jc w:val="both"/>
        <w:rPr>
          <w:rFonts w:ascii="Calibri" w:hAnsi="Calibri" w:cs="Arial"/>
        </w:rPr>
      </w:pPr>
      <w:r w:rsidRPr="00E620D5">
        <w:rPr>
          <w:rFonts w:ascii="Calibri" w:hAnsi="Calibri" w:cs="Arial"/>
        </w:rPr>
        <w:t xml:space="preserve">Για </w:t>
      </w:r>
      <w:r>
        <w:rPr>
          <w:rFonts w:ascii="Calibri" w:hAnsi="Calibri" w:cs="Arial"/>
        </w:rPr>
        <w:t>τέταρτη</w:t>
      </w:r>
      <w:r w:rsidRPr="00E620D5">
        <w:rPr>
          <w:rFonts w:ascii="Calibri" w:hAnsi="Calibri" w:cs="Arial"/>
        </w:rPr>
        <w:t xml:space="preserve"> χρονιά η Περιφέρεια Ανατολικής Μακεδονίας και Θράκης διοργανώνει τ</w:t>
      </w:r>
      <w:r>
        <w:rPr>
          <w:rFonts w:ascii="Calibri" w:hAnsi="Calibri" w:cs="Arial"/>
        </w:rPr>
        <w:t>ο</w:t>
      </w:r>
      <w:r w:rsidRPr="00E620D5">
        <w:rPr>
          <w:rFonts w:ascii="Calibri" w:hAnsi="Calibri" w:cs="Arial"/>
        </w:rPr>
        <w:t xml:space="preserve"> «</w:t>
      </w:r>
      <w:r>
        <w:rPr>
          <w:rFonts w:ascii="Calibri" w:hAnsi="Calibri" w:cs="Arial"/>
        </w:rPr>
        <w:t>Φεστιβάλ Θρακικού Πελάγους</w:t>
      </w:r>
      <w:r w:rsidRPr="00E620D5">
        <w:rPr>
          <w:rFonts w:ascii="Calibri" w:hAnsi="Calibri" w:cs="Arial"/>
        </w:rPr>
        <w:t>»</w:t>
      </w:r>
      <w:r>
        <w:rPr>
          <w:rFonts w:ascii="Calibri" w:hAnsi="Calibri" w:cs="Arial"/>
        </w:rPr>
        <w:t xml:space="preserve"> με εκδηλώσεις που αναπτύσσονται σε κάθε Περιφερειακή Ενότητα. Στην Περιφερειακή Ενότητα Έβρου το Φεστιβάλ πραγματοποιείται από τη Δευτέρα 22 έως την Κυριακή 28 Αυγούστου</w:t>
      </w:r>
      <w:r w:rsidRPr="00E620D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2022 στη Σαμοθράκη και </w:t>
      </w:r>
      <w:r w:rsidRPr="00E620D5">
        <w:rPr>
          <w:rFonts w:ascii="Calibri" w:hAnsi="Calibri" w:cs="Arial"/>
        </w:rPr>
        <w:t>την Αλεξανδρούπολη</w:t>
      </w:r>
      <w:r>
        <w:rPr>
          <w:rFonts w:ascii="Calibri" w:hAnsi="Calibri" w:cs="Arial"/>
        </w:rPr>
        <w:t xml:space="preserve">. </w:t>
      </w:r>
      <w:r w:rsidRPr="00E620D5">
        <w:rPr>
          <w:rFonts w:ascii="Calibri" w:hAnsi="Calibri" w:cs="Arial"/>
        </w:rPr>
        <w:t xml:space="preserve"> </w:t>
      </w:r>
    </w:p>
    <w:p w14:paraId="3ADE5763" w14:textId="77777777" w:rsidR="003F2A6D" w:rsidRPr="00E620D5" w:rsidRDefault="003F2A6D" w:rsidP="003F2A6D">
      <w:pPr>
        <w:ind w:firstLine="720"/>
        <w:jc w:val="both"/>
        <w:rPr>
          <w:rFonts w:asciiTheme="minorHAnsi" w:hAnsiTheme="minorHAnsi" w:cs="Helvetica"/>
          <w:shd w:val="clear" w:color="auto" w:fill="FFFFFF"/>
        </w:rPr>
      </w:pPr>
    </w:p>
    <w:p w14:paraId="7ECB40C3" w14:textId="77777777" w:rsidR="003F2A6D" w:rsidRDefault="003F2A6D" w:rsidP="003F2A6D">
      <w:pPr>
        <w:ind w:firstLine="720"/>
        <w:jc w:val="both"/>
        <w:rPr>
          <w:rFonts w:ascii="Calibri" w:hAnsi="Calibri" w:cs="Arial"/>
        </w:rPr>
      </w:pPr>
      <w:r w:rsidRPr="00E620D5">
        <w:rPr>
          <w:rFonts w:ascii="Calibri" w:hAnsi="Calibri" w:cs="Arial"/>
        </w:rPr>
        <w:t xml:space="preserve">Το πρόγραμμα έχει ως εξής: </w:t>
      </w:r>
    </w:p>
    <w:p w14:paraId="568063D6" w14:textId="4E1754E7" w:rsidR="003F2A6D" w:rsidRDefault="003F2A6D" w:rsidP="003F2A6D">
      <w:pPr>
        <w:jc w:val="both"/>
        <w:rPr>
          <w:rFonts w:ascii="Calibri" w:hAnsi="Calibri" w:cs="Arial"/>
          <w:b/>
          <w:bCs/>
        </w:rPr>
      </w:pPr>
    </w:p>
    <w:p w14:paraId="7020EE7E" w14:textId="34DC9B91" w:rsidR="009D111E" w:rsidRDefault="009D111E" w:rsidP="003F2A6D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ΔΕΥΤΕΡΑ 22 ΑΥΓΟΥΣΤΟΥ 2022</w:t>
      </w:r>
    </w:p>
    <w:p w14:paraId="4730AD91" w14:textId="77777777" w:rsidR="009D111E" w:rsidRPr="003A3CDA" w:rsidRDefault="009D111E" w:rsidP="009D111E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 - ΝΟΜΑΡΧΕΙΟ</w:t>
      </w:r>
    </w:p>
    <w:p w14:paraId="317F620D" w14:textId="5201A8DD" w:rsidR="009D111E" w:rsidRDefault="009D111E" w:rsidP="009D111E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21:</w:t>
      </w:r>
      <w:r>
        <w:rPr>
          <w:rFonts w:ascii="Calibri" w:hAnsi="Calibri" w:cs="Arial"/>
        </w:rPr>
        <w:t>0</w:t>
      </w:r>
      <w:r w:rsidRPr="009F6803">
        <w:rPr>
          <w:rFonts w:ascii="Calibri" w:hAnsi="Calibri" w:cs="Arial"/>
        </w:rPr>
        <w:t xml:space="preserve">0 </w:t>
      </w:r>
      <w:r>
        <w:rPr>
          <w:rFonts w:ascii="Calibri" w:hAnsi="Calibri" w:cs="Arial"/>
        </w:rPr>
        <w:tab/>
        <w:t xml:space="preserve">Μουσική βραδιά βινυλίου με τον </w:t>
      </w:r>
      <w:r>
        <w:rPr>
          <w:rFonts w:ascii="Calibri" w:hAnsi="Calibri" w:cs="Arial"/>
          <w:lang w:val="en-US"/>
        </w:rPr>
        <w:t>DJ</w:t>
      </w:r>
      <w:r w:rsidRPr="001514B4">
        <w:rPr>
          <w:rFonts w:ascii="Calibri" w:hAnsi="Calibri" w:cs="Arial"/>
        </w:rPr>
        <w:t xml:space="preserve"> </w:t>
      </w:r>
      <w:r w:rsidR="00CB735A" w:rsidRPr="00CB735A">
        <w:rPr>
          <w:rFonts w:ascii="Calibri" w:hAnsi="Calibri" w:cs="Arial"/>
        </w:rPr>
        <w:t>Θεόφιλο Σαλωνίδη</w:t>
      </w:r>
    </w:p>
    <w:p w14:paraId="1AA73BA0" w14:textId="77777777" w:rsidR="009D111E" w:rsidRDefault="009D111E" w:rsidP="003F2A6D">
      <w:pPr>
        <w:jc w:val="both"/>
        <w:rPr>
          <w:rFonts w:ascii="Calibri" w:hAnsi="Calibri" w:cs="Arial"/>
          <w:b/>
          <w:bCs/>
        </w:rPr>
      </w:pPr>
    </w:p>
    <w:p w14:paraId="1682F145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ΤΡΙΤΗ 23 ΑΥΓΟΥΣΤΟΥ 2022</w:t>
      </w:r>
    </w:p>
    <w:p w14:paraId="386EA674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 - ΝΟΜΑΡΧΕΙΟ</w:t>
      </w:r>
    </w:p>
    <w:p w14:paraId="07F48770" w14:textId="66C829E5" w:rsidR="003F2A6D" w:rsidRDefault="003F2A6D" w:rsidP="003F2A6D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21:</w:t>
      </w:r>
      <w:r>
        <w:rPr>
          <w:rFonts w:ascii="Calibri" w:hAnsi="Calibri" w:cs="Arial"/>
        </w:rPr>
        <w:t>0</w:t>
      </w:r>
      <w:r w:rsidRPr="009F6803">
        <w:rPr>
          <w:rFonts w:ascii="Calibri" w:hAnsi="Calibri" w:cs="Arial"/>
        </w:rPr>
        <w:t xml:space="preserve">0 </w:t>
      </w:r>
      <w:r>
        <w:rPr>
          <w:rFonts w:ascii="Calibri" w:hAnsi="Calibri" w:cs="Arial"/>
        </w:rPr>
        <w:tab/>
        <w:t xml:space="preserve">Μουσική βραδιά βινυλίου με τον </w:t>
      </w:r>
      <w:r>
        <w:rPr>
          <w:rFonts w:ascii="Calibri" w:hAnsi="Calibri" w:cs="Arial"/>
          <w:lang w:val="en-US"/>
        </w:rPr>
        <w:t>DJ</w:t>
      </w:r>
      <w:r w:rsidRPr="001514B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Βασίλη </w:t>
      </w:r>
      <w:r w:rsidR="00CB735A">
        <w:rPr>
          <w:rFonts w:ascii="Calibri" w:hAnsi="Calibri" w:cs="Arial"/>
        </w:rPr>
        <w:t>Ηλιού</w:t>
      </w:r>
    </w:p>
    <w:p w14:paraId="4AFC7841" w14:textId="77777777" w:rsidR="003F2A6D" w:rsidRPr="009F6803" w:rsidRDefault="003F2A6D" w:rsidP="003F2A6D">
      <w:pPr>
        <w:jc w:val="both"/>
        <w:rPr>
          <w:rFonts w:ascii="Calibri" w:hAnsi="Calibri" w:cs="Arial"/>
        </w:rPr>
      </w:pPr>
    </w:p>
    <w:p w14:paraId="529E21AA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ΤΕΤΑΡΤΗ 24 ΑΥΓΟΥΣΤΟΥ 2022</w:t>
      </w:r>
    </w:p>
    <w:p w14:paraId="177E5E9C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 - ΝΟΜΑΡΧΕΙΟ</w:t>
      </w:r>
    </w:p>
    <w:p w14:paraId="66005711" w14:textId="77777777" w:rsidR="003F2A6D" w:rsidRDefault="003F2A6D" w:rsidP="003F2A6D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21:</w:t>
      </w:r>
      <w:r>
        <w:rPr>
          <w:rFonts w:ascii="Calibri" w:hAnsi="Calibri" w:cs="Arial"/>
        </w:rPr>
        <w:t>0</w:t>
      </w:r>
      <w:r w:rsidRPr="009F6803">
        <w:rPr>
          <w:rFonts w:ascii="Calibri" w:hAnsi="Calibri" w:cs="Arial"/>
        </w:rPr>
        <w:t xml:space="preserve">0 </w:t>
      </w:r>
      <w:r>
        <w:rPr>
          <w:rFonts w:ascii="Calibri" w:hAnsi="Calibri" w:cs="Arial"/>
        </w:rPr>
        <w:tab/>
        <w:t xml:space="preserve">Μουσική βραδιά βινυλίου με τον </w:t>
      </w:r>
      <w:r>
        <w:rPr>
          <w:rFonts w:ascii="Calibri" w:hAnsi="Calibri" w:cs="Arial"/>
          <w:lang w:val="en-US"/>
        </w:rPr>
        <w:t>DJ</w:t>
      </w:r>
      <w:r w:rsidRPr="001514B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Θεόφιλο Σαλωνίδη</w:t>
      </w:r>
    </w:p>
    <w:p w14:paraId="3619238F" w14:textId="77777777" w:rsidR="003F2A6D" w:rsidRPr="009F6803" w:rsidRDefault="003F2A6D" w:rsidP="003F2A6D">
      <w:pPr>
        <w:jc w:val="both"/>
        <w:rPr>
          <w:rFonts w:ascii="Calibri" w:hAnsi="Calibri" w:cs="Arial"/>
        </w:rPr>
      </w:pPr>
    </w:p>
    <w:p w14:paraId="7D75EC81" w14:textId="77777777" w:rsidR="003F2A6D" w:rsidRDefault="003F2A6D" w:rsidP="003F2A6D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ΠΕΜΠΤΗ 25 ΑΥΓΟΥΣΤΟΥ 2022</w:t>
      </w:r>
    </w:p>
    <w:p w14:paraId="2FFEFC9D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 - ΝΟΜΑΡΧΕΙΟ</w:t>
      </w:r>
    </w:p>
    <w:p w14:paraId="642DCE4D" w14:textId="77777777" w:rsidR="003F2A6D" w:rsidRDefault="003F2A6D" w:rsidP="003F2A6D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21:</w:t>
      </w:r>
      <w:r>
        <w:rPr>
          <w:rFonts w:ascii="Calibri" w:hAnsi="Calibri" w:cs="Arial"/>
        </w:rPr>
        <w:t>0</w:t>
      </w:r>
      <w:r w:rsidRPr="009F6803">
        <w:rPr>
          <w:rFonts w:ascii="Calibri" w:hAnsi="Calibri" w:cs="Arial"/>
        </w:rPr>
        <w:t xml:space="preserve">0 </w:t>
      </w:r>
      <w:r>
        <w:rPr>
          <w:rFonts w:ascii="Calibri" w:hAnsi="Calibri" w:cs="Arial"/>
        </w:rPr>
        <w:tab/>
        <w:t xml:space="preserve">Μουσική βραδιά βινυλίου με τον </w:t>
      </w:r>
      <w:r>
        <w:rPr>
          <w:rFonts w:ascii="Calibri" w:hAnsi="Calibri" w:cs="Arial"/>
          <w:lang w:val="en-US"/>
        </w:rPr>
        <w:t>DJ</w:t>
      </w:r>
      <w:r w:rsidRPr="001514B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Χρήστο Διαμαντή</w:t>
      </w:r>
    </w:p>
    <w:p w14:paraId="4C5053D0" w14:textId="77777777" w:rsidR="003F2A6D" w:rsidRDefault="003F2A6D" w:rsidP="003F2A6D">
      <w:pPr>
        <w:jc w:val="both"/>
        <w:rPr>
          <w:rFonts w:ascii="Calibri" w:hAnsi="Calibri" w:cs="Arial"/>
        </w:rPr>
      </w:pPr>
    </w:p>
    <w:p w14:paraId="40AC255C" w14:textId="77777777" w:rsidR="003F2A6D" w:rsidRDefault="003F2A6D" w:rsidP="003F2A6D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ΠΑΡΑΣΚΕΥΗ 26 ΑΥΓΟΥΣΤΟΥ 2022</w:t>
      </w:r>
    </w:p>
    <w:p w14:paraId="27220940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 - ΝΟΜΑΡΧΕΙΟ</w:t>
      </w:r>
    </w:p>
    <w:p w14:paraId="5FC99305" w14:textId="48751CDD" w:rsidR="003F2A6D" w:rsidRDefault="003F2A6D" w:rsidP="003F2A6D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21:</w:t>
      </w:r>
      <w:r>
        <w:rPr>
          <w:rFonts w:ascii="Calibri" w:hAnsi="Calibri" w:cs="Arial"/>
        </w:rPr>
        <w:t>0</w:t>
      </w:r>
      <w:r w:rsidRPr="009F6803">
        <w:rPr>
          <w:rFonts w:ascii="Calibri" w:hAnsi="Calibri" w:cs="Arial"/>
        </w:rPr>
        <w:t xml:space="preserve">0 </w:t>
      </w:r>
      <w:r>
        <w:rPr>
          <w:rFonts w:ascii="Calibri" w:hAnsi="Calibri" w:cs="Arial"/>
        </w:rPr>
        <w:tab/>
        <w:t xml:space="preserve">Μουσική βραδιά βινυλίου με τον </w:t>
      </w:r>
      <w:r>
        <w:rPr>
          <w:rFonts w:ascii="Calibri" w:hAnsi="Calibri" w:cs="Arial"/>
          <w:lang w:val="en-US"/>
        </w:rPr>
        <w:t>DJ</w:t>
      </w:r>
      <w:r w:rsidRPr="001514B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Βασίλη </w:t>
      </w:r>
      <w:r w:rsidR="00CB735A">
        <w:rPr>
          <w:rFonts w:ascii="Calibri" w:hAnsi="Calibri" w:cs="Arial"/>
        </w:rPr>
        <w:t>Ηλιού</w:t>
      </w:r>
    </w:p>
    <w:p w14:paraId="531A1E8D" w14:textId="77777777" w:rsidR="003F2A6D" w:rsidRPr="009F6803" w:rsidRDefault="003F2A6D" w:rsidP="003F2A6D">
      <w:pPr>
        <w:jc w:val="both"/>
        <w:rPr>
          <w:rFonts w:ascii="Calibri" w:hAnsi="Calibri" w:cs="Arial"/>
        </w:rPr>
      </w:pPr>
    </w:p>
    <w:p w14:paraId="2C12EB1B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 xml:space="preserve">ΣΑΜΟΘΡΑΚΗ - </w:t>
      </w:r>
      <w:r>
        <w:rPr>
          <w:rFonts w:ascii="Calibri" w:hAnsi="Calibri" w:cs="Arial"/>
          <w:b/>
          <w:bCs/>
        </w:rPr>
        <w:t>ΑΛΩΝΙΑ</w:t>
      </w:r>
    </w:p>
    <w:p w14:paraId="6CD22327" w14:textId="77777777" w:rsidR="003F2A6D" w:rsidRDefault="003F2A6D" w:rsidP="003F2A6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21:00</w:t>
      </w:r>
      <w:r w:rsidRPr="009F680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>Μουσική π</w:t>
      </w:r>
      <w:r w:rsidRPr="009F6803">
        <w:rPr>
          <w:rFonts w:ascii="Calibri" w:hAnsi="Calibri" w:cs="Arial"/>
        </w:rPr>
        <w:t xml:space="preserve">αραδοσιακή βραδιά με τοπική ορχήστρα </w:t>
      </w:r>
    </w:p>
    <w:p w14:paraId="549B7FC9" w14:textId="77777777" w:rsidR="003F2A6D" w:rsidRPr="009F6803" w:rsidRDefault="003F2A6D" w:rsidP="003F2A6D">
      <w:pPr>
        <w:jc w:val="both"/>
        <w:rPr>
          <w:rFonts w:ascii="Calibri" w:hAnsi="Calibri" w:cs="Arial"/>
        </w:rPr>
      </w:pPr>
    </w:p>
    <w:p w14:paraId="6C821C28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ΣΑΒΒΑΤΟ 27 ΑΥΓΟΥΣΤΟΥ 2022</w:t>
      </w:r>
    </w:p>
    <w:p w14:paraId="567F1813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</w:t>
      </w:r>
    </w:p>
    <w:p w14:paraId="64CB8052" w14:textId="77777777" w:rsidR="003F2A6D" w:rsidRDefault="003F2A6D" w:rsidP="003F2A6D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1</w:t>
      </w:r>
      <w:r>
        <w:rPr>
          <w:rFonts w:ascii="Calibri" w:hAnsi="Calibri" w:cs="Arial"/>
        </w:rPr>
        <w:t>8</w:t>
      </w:r>
      <w:r w:rsidRPr="009F6803">
        <w:rPr>
          <w:rFonts w:ascii="Calibri" w:hAnsi="Calibri" w:cs="Arial"/>
        </w:rPr>
        <w:t xml:space="preserve">:00 </w:t>
      </w:r>
      <w:r>
        <w:rPr>
          <w:rFonts w:ascii="Calibri" w:hAnsi="Calibri" w:cs="Arial"/>
        </w:rPr>
        <w:tab/>
        <w:t>Κτίριο Ναυτοπροσκόπων</w:t>
      </w:r>
    </w:p>
    <w:p w14:paraId="6E06A772" w14:textId="1F606AAF" w:rsidR="003F2A6D" w:rsidRPr="009F6803" w:rsidRDefault="003F2A6D" w:rsidP="003F2A6D">
      <w:p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Παρουσίαση στο κτίριο των Ναυτοπροσκόπων παραδοσιακής ναυπηγικής σε ξύλινη βάρκα μ</w:t>
      </w:r>
      <w:r>
        <w:rPr>
          <w:rFonts w:ascii="Calibri" w:hAnsi="Calibri" w:cs="Arial"/>
        </w:rPr>
        <w:t>ε</w:t>
      </w:r>
      <w:r>
        <w:rPr>
          <w:rFonts w:ascii="Calibri" w:hAnsi="Calibri" w:cs="Arial"/>
        </w:rPr>
        <w:t xml:space="preserve"> κατάρτια και πανιά – περιήγηση στο Μουσείο τους – εκμάθηση ναυτικών κόμπων</w:t>
      </w:r>
      <w:r>
        <w:rPr>
          <w:rFonts w:ascii="Calibri" w:hAnsi="Calibri" w:cs="Arial"/>
        </w:rPr>
        <w:t xml:space="preserve"> – εθελοντική αιμοδοσία</w:t>
      </w:r>
    </w:p>
    <w:p w14:paraId="1052C291" w14:textId="77777777" w:rsidR="003F2A6D" w:rsidRDefault="003F2A6D" w:rsidP="003F2A6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21</w:t>
      </w:r>
      <w:r w:rsidRPr="009F6803">
        <w:rPr>
          <w:rFonts w:ascii="Calibri" w:hAnsi="Calibri" w:cs="Arial"/>
        </w:rPr>
        <w:t xml:space="preserve">:00 </w:t>
      </w:r>
      <w:r>
        <w:rPr>
          <w:rFonts w:ascii="Calibri" w:hAnsi="Calibri" w:cs="Arial"/>
        </w:rPr>
        <w:tab/>
        <w:t>Κτίριο Ναυτοπροσκόπων</w:t>
      </w:r>
    </w:p>
    <w:p w14:paraId="51FEFBC8" w14:textId="77777777" w:rsidR="003F2A6D" w:rsidRDefault="003F2A6D" w:rsidP="003F2A6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Προβολή ταινίας ή ντοκιμαντέρ με θέμα τη θάλασσα και τη ναυσιπλοΐα</w:t>
      </w:r>
    </w:p>
    <w:p w14:paraId="3E0E0FF5" w14:textId="0AB536FE" w:rsidR="003F2A6D" w:rsidRDefault="003F2A6D" w:rsidP="003F2A6D">
      <w:pPr>
        <w:ind w:left="709" w:hanging="709"/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21:</w:t>
      </w:r>
      <w:r>
        <w:rPr>
          <w:rFonts w:ascii="Calibri" w:hAnsi="Calibri" w:cs="Arial"/>
        </w:rPr>
        <w:t>0</w:t>
      </w:r>
      <w:r w:rsidRPr="009F6803">
        <w:rPr>
          <w:rFonts w:ascii="Calibri" w:hAnsi="Calibri" w:cs="Arial"/>
        </w:rPr>
        <w:t xml:space="preserve">0 </w:t>
      </w:r>
      <w:r>
        <w:rPr>
          <w:rFonts w:ascii="Calibri" w:hAnsi="Calibri" w:cs="Arial"/>
        </w:rPr>
        <w:tab/>
        <w:t xml:space="preserve">Μουσική βραδιά βινυλίου με </w:t>
      </w:r>
      <w:r>
        <w:rPr>
          <w:rFonts w:ascii="Calibri" w:hAnsi="Calibri" w:cs="Arial"/>
          <w:lang w:val="en-US"/>
        </w:rPr>
        <w:t>DJ</w:t>
      </w:r>
      <w:r w:rsidR="00CB735A">
        <w:rPr>
          <w:rFonts w:ascii="Calibri" w:hAnsi="Calibri" w:cs="Arial"/>
          <w:lang w:val="en-US"/>
        </w:rPr>
        <w:t>s</w:t>
      </w:r>
      <w:r w:rsidRPr="001514B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στο ΝΟΜΑΡΧΕΙΟ</w:t>
      </w:r>
    </w:p>
    <w:p w14:paraId="3C86FDD9" w14:textId="77777777" w:rsidR="003F2A6D" w:rsidRPr="009F6803" w:rsidRDefault="003F2A6D" w:rsidP="003F2A6D">
      <w:pPr>
        <w:jc w:val="both"/>
        <w:rPr>
          <w:rFonts w:ascii="Calibri" w:hAnsi="Calibri" w:cs="Arial"/>
        </w:rPr>
      </w:pPr>
    </w:p>
    <w:p w14:paraId="21C5517D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 xml:space="preserve">ΣΑΜΟΘΡΑΚΗ </w:t>
      </w:r>
    </w:p>
    <w:p w14:paraId="29D3F237" w14:textId="12CC4BB8" w:rsidR="003F2A6D" w:rsidRPr="001A4FB7" w:rsidRDefault="001A4FB7" w:rsidP="003F2A6D">
      <w:pPr>
        <w:ind w:left="709" w:hanging="709"/>
        <w:jc w:val="both"/>
        <w:rPr>
          <w:rFonts w:ascii="Calibri" w:hAnsi="Calibri" w:cs="Arial"/>
          <w:b/>
          <w:bCs/>
        </w:rPr>
      </w:pPr>
      <w:r w:rsidRPr="001A4FB7">
        <w:rPr>
          <w:rFonts w:ascii="Calibri" w:hAnsi="Calibri" w:cs="Arial"/>
          <w:b/>
          <w:bCs/>
        </w:rPr>
        <w:t>ΛΙΜΑΝΙ ΚΑΜΑΡΙΩΤΙΣΣΑΣ</w:t>
      </w:r>
    </w:p>
    <w:p w14:paraId="42FFFE99" w14:textId="77777777" w:rsidR="003F2A6D" w:rsidRDefault="003F2A6D" w:rsidP="003F2A6D">
      <w:pPr>
        <w:ind w:left="709" w:hanging="709"/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 xml:space="preserve">10:30 </w:t>
      </w:r>
      <w:r>
        <w:rPr>
          <w:rFonts w:ascii="Calibri" w:hAnsi="Calibri" w:cs="Arial"/>
        </w:rPr>
        <w:tab/>
      </w:r>
      <w:r w:rsidRPr="009F6803">
        <w:rPr>
          <w:rFonts w:ascii="Calibri" w:hAnsi="Calibri" w:cs="Arial"/>
        </w:rPr>
        <w:t xml:space="preserve">Ημερήσια Κρουαζιέρα </w:t>
      </w:r>
      <w:r>
        <w:rPr>
          <w:rFonts w:ascii="Calibri" w:hAnsi="Calibri" w:cs="Arial"/>
        </w:rPr>
        <w:t xml:space="preserve">με παραδοσιακό σκάφος </w:t>
      </w:r>
      <w:r w:rsidRPr="009F6803">
        <w:rPr>
          <w:rFonts w:ascii="Calibri" w:hAnsi="Calibri" w:cs="Arial"/>
        </w:rPr>
        <w:t xml:space="preserve">γύρω από το νησί της Σαμοθράκης </w:t>
      </w:r>
      <w:r>
        <w:rPr>
          <w:rFonts w:ascii="Calibri" w:hAnsi="Calibri" w:cs="Arial"/>
        </w:rPr>
        <w:t xml:space="preserve">με </w:t>
      </w:r>
      <w:r w:rsidRPr="009F6803">
        <w:rPr>
          <w:rFonts w:ascii="Calibri" w:hAnsi="Calibri" w:cs="Arial"/>
        </w:rPr>
        <w:t xml:space="preserve">ΔΩΡΕΑΝ συμμετοχή </w:t>
      </w:r>
      <w:r>
        <w:rPr>
          <w:rFonts w:ascii="Calibri" w:hAnsi="Calibri" w:cs="Arial"/>
        </w:rPr>
        <w:t xml:space="preserve">έως </w:t>
      </w:r>
      <w:r w:rsidRPr="009F6803">
        <w:rPr>
          <w:rFonts w:ascii="Calibri" w:hAnsi="Calibri" w:cs="Arial"/>
        </w:rPr>
        <w:t>30 επιβαινόντων</w:t>
      </w:r>
    </w:p>
    <w:p w14:paraId="71D70C85" w14:textId="4ADEF0BF" w:rsidR="003F2A6D" w:rsidRDefault="003F2A6D" w:rsidP="003F2A6D">
      <w:p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Διεύθυνση </w:t>
      </w:r>
      <w:r>
        <w:rPr>
          <w:rFonts w:ascii="Calibri" w:hAnsi="Calibri" w:cs="Arial"/>
        </w:rPr>
        <w:t>για τη φόρμα των κρατήσεων</w:t>
      </w:r>
      <w:r w:rsidR="004246C4">
        <w:rPr>
          <w:rFonts w:ascii="Calibri" w:hAnsi="Calibri" w:cs="Arial"/>
        </w:rPr>
        <w:t xml:space="preserve">: </w:t>
      </w:r>
    </w:p>
    <w:p w14:paraId="6C5DC6FB" w14:textId="68558DC9" w:rsidR="004246C4" w:rsidRPr="004246C4" w:rsidRDefault="004246C4" w:rsidP="003F2A6D">
      <w:p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hyperlink r:id="rId5" w:history="1">
        <w:r w:rsidRPr="00FB003C">
          <w:rPr>
            <w:rStyle w:val="-"/>
            <w:rFonts w:ascii="Calibri" w:hAnsi="Calibri" w:cs="Arial"/>
          </w:rPr>
          <w:t>https://docs.google.com/forms/d/e/1FAIpQLSfvJ5uE-U6JmqQqm3YvJrTietfPIjpV7cwjhxskCtWJajVCiw/viewform</w:t>
        </w:r>
      </w:hyperlink>
      <w:r>
        <w:rPr>
          <w:rFonts w:ascii="Calibri" w:hAnsi="Calibri" w:cs="Arial"/>
        </w:rPr>
        <w:t xml:space="preserve"> </w:t>
      </w:r>
    </w:p>
    <w:p w14:paraId="62083B75" w14:textId="77777777" w:rsidR="003F2A6D" w:rsidRDefault="003F2A6D" w:rsidP="003F2A6D">
      <w:pPr>
        <w:ind w:left="709" w:hanging="709"/>
        <w:jc w:val="both"/>
        <w:rPr>
          <w:rFonts w:ascii="Calibri" w:hAnsi="Calibri" w:cs="Arial"/>
          <w:b/>
          <w:bCs/>
        </w:rPr>
      </w:pPr>
    </w:p>
    <w:p w14:paraId="70DDDC21" w14:textId="77777777" w:rsidR="003F2A6D" w:rsidRPr="008D05AF" w:rsidRDefault="003F2A6D" w:rsidP="003F2A6D">
      <w:pPr>
        <w:ind w:left="709" w:hanging="709"/>
        <w:jc w:val="both"/>
        <w:rPr>
          <w:rFonts w:ascii="Calibri" w:hAnsi="Calibri" w:cs="Arial"/>
          <w:b/>
          <w:bCs/>
        </w:rPr>
      </w:pPr>
      <w:r w:rsidRPr="008D05AF">
        <w:rPr>
          <w:rFonts w:ascii="Calibri" w:hAnsi="Calibri" w:cs="Arial"/>
          <w:b/>
          <w:bCs/>
        </w:rPr>
        <w:t>ΛΑΚΚΩΜΑ</w:t>
      </w:r>
    </w:p>
    <w:p w14:paraId="0A52DC05" w14:textId="77777777" w:rsidR="003F2A6D" w:rsidRPr="009F6803" w:rsidRDefault="003F2A6D" w:rsidP="003F2A6D">
      <w:p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21:30</w:t>
      </w:r>
      <w:r>
        <w:rPr>
          <w:rFonts w:ascii="Calibri" w:hAnsi="Calibri" w:cs="Arial"/>
        </w:rPr>
        <w:tab/>
        <w:t>Μουσική π</w:t>
      </w:r>
      <w:r w:rsidRPr="009F6803">
        <w:rPr>
          <w:rFonts w:ascii="Calibri" w:hAnsi="Calibri" w:cs="Arial"/>
        </w:rPr>
        <w:t>αραδοσιακή βραδιά με τοπική ορχήστρα</w:t>
      </w:r>
    </w:p>
    <w:p w14:paraId="27CF7360" w14:textId="77777777" w:rsidR="003F2A6D" w:rsidRPr="009F6803" w:rsidRDefault="003F2A6D" w:rsidP="003F2A6D">
      <w:pPr>
        <w:jc w:val="both"/>
        <w:rPr>
          <w:rFonts w:ascii="Calibri" w:hAnsi="Calibri" w:cs="Arial"/>
        </w:rPr>
      </w:pPr>
    </w:p>
    <w:p w14:paraId="5C89EF42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ΚΥΡΙΑΚΗ 28 ΑΥΓΟΥΣΤΟΥ 2022</w:t>
      </w:r>
    </w:p>
    <w:p w14:paraId="32AC9876" w14:textId="77777777" w:rsidR="003F2A6D" w:rsidRPr="003A3CDA" w:rsidRDefault="003F2A6D" w:rsidP="003F2A6D">
      <w:pPr>
        <w:jc w:val="both"/>
        <w:rPr>
          <w:rFonts w:ascii="Calibri" w:hAnsi="Calibri" w:cs="Arial"/>
          <w:b/>
          <w:bCs/>
        </w:rPr>
      </w:pPr>
      <w:r w:rsidRPr="003A3CDA">
        <w:rPr>
          <w:rFonts w:ascii="Calibri" w:hAnsi="Calibri" w:cs="Arial"/>
          <w:b/>
          <w:bCs/>
        </w:rPr>
        <w:t>ΑΛΕΞΑΝΔΡΟΥΠΟΛΗ - ΝΟΜΑΡΧΕΙΟ</w:t>
      </w:r>
    </w:p>
    <w:p w14:paraId="2261A669" w14:textId="77777777" w:rsidR="003F2A6D" w:rsidRPr="00E620D5" w:rsidRDefault="003F2A6D" w:rsidP="003F2A6D">
      <w:pPr>
        <w:jc w:val="both"/>
        <w:rPr>
          <w:rFonts w:ascii="Calibri" w:hAnsi="Calibri" w:cs="Arial"/>
        </w:rPr>
      </w:pPr>
      <w:r w:rsidRPr="009F6803">
        <w:rPr>
          <w:rFonts w:ascii="Calibri" w:hAnsi="Calibri" w:cs="Arial"/>
        </w:rPr>
        <w:t>21:</w:t>
      </w:r>
      <w:r>
        <w:rPr>
          <w:rFonts w:ascii="Calibri" w:hAnsi="Calibri" w:cs="Arial"/>
        </w:rPr>
        <w:t>3</w:t>
      </w:r>
      <w:r w:rsidRPr="009F6803">
        <w:rPr>
          <w:rFonts w:ascii="Calibri" w:hAnsi="Calibri" w:cs="Arial"/>
        </w:rPr>
        <w:t xml:space="preserve">0 </w:t>
      </w:r>
      <w:r>
        <w:rPr>
          <w:rFonts w:ascii="Calibri" w:hAnsi="Calibri" w:cs="Arial"/>
        </w:rPr>
        <w:tab/>
        <w:t>Νησιώτικη μουσικοχορευτική βραδιά με το συγκρότημα ΜΑΚΑΜ</w:t>
      </w:r>
    </w:p>
    <w:p w14:paraId="1739BED2" w14:textId="77777777" w:rsidR="003F2A6D" w:rsidRDefault="003F2A6D" w:rsidP="003F2A6D">
      <w:pPr>
        <w:jc w:val="both"/>
        <w:rPr>
          <w:rFonts w:ascii="Calibri" w:hAnsi="Calibri" w:cs="Arial"/>
        </w:rPr>
      </w:pPr>
    </w:p>
    <w:p w14:paraId="59C0B787" w14:textId="59442AF3" w:rsidR="00BA1CEA" w:rsidRPr="00750595" w:rsidRDefault="003F2A6D" w:rsidP="003F2A6D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Όλες οι δράσεις είναι δωρεάν για το κοινό</w:t>
      </w:r>
      <w:r>
        <w:rPr>
          <w:rFonts w:ascii="Calibri" w:hAnsi="Calibri" w:cs="Arial"/>
        </w:rPr>
        <w:t xml:space="preserve">. </w:t>
      </w:r>
    </w:p>
    <w:p w14:paraId="514DA5C3" w14:textId="77777777" w:rsidR="00BA1CEA" w:rsidRPr="006B6055" w:rsidRDefault="00BA1CEA" w:rsidP="00BA1CEA">
      <w:pPr>
        <w:ind w:firstLine="720"/>
        <w:jc w:val="both"/>
        <w:rPr>
          <w:rFonts w:ascii="Calibri" w:hAnsi="Calibri" w:cs="Arial"/>
        </w:rPr>
      </w:pPr>
    </w:p>
    <w:sectPr w:rsidR="00BA1CEA" w:rsidRPr="006B6055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6D"/>
    <w:rsid w:val="001A4FB7"/>
    <w:rsid w:val="003F2A6D"/>
    <w:rsid w:val="004246C4"/>
    <w:rsid w:val="009D111E"/>
    <w:rsid w:val="00BA1CEA"/>
    <w:rsid w:val="00CB735A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C249"/>
  <w15:chartTrackingRefBased/>
  <w15:docId w15:val="{6A99FC72-7ED9-43E5-A4E9-66DD56C1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46C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24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vJ5uE-U6JmqQqm3YvJrTietfPIjpV7cwjhxskCtWJajVCiw/viewform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69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4</cp:revision>
  <cp:lastPrinted>2022-08-23T10:58:00Z</cp:lastPrinted>
  <dcterms:created xsi:type="dcterms:W3CDTF">2022-08-23T09:54:00Z</dcterms:created>
  <dcterms:modified xsi:type="dcterms:W3CDTF">2022-08-23T11:04:00Z</dcterms:modified>
</cp:coreProperties>
</file>